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4B541" w14:textId="4BD110FB" w:rsidR="00870A86" w:rsidRDefault="00D259B3" w:rsidP="00A10041">
      <w:pPr>
        <w:jc w:val="both"/>
        <w:rPr>
          <w:rFonts w:ascii="Arial" w:hAnsi="Arial"/>
        </w:rPr>
      </w:pPr>
      <w:r w:rsidRPr="007A1FAE">
        <w:rPr>
          <w:rFonts w:ascii="Arial" w:hAnsi="Arial"/>
        </w:rPr>
        <w:t xml:space="preserve">Times and Testimonies fact file |Chapter </w:t>
      </w:r>
      <w:r w:rsidR="00496DD4">
        <w:rPr>
          <w:rFonts w:ascii="Arial" w:hAnsi="Arial"/>
        </w:rPr>
        <w:t>Four</w:t>
      </w:r>
      <w:r w:rsidR="007A1FAE" w:rsidRPr="007A1FAE">
        <w:rPr>
          <w:rFonts w:ascii="Arial" w:hAnsi="Arial"/>
        </w:rPr>
        <w:t xml:space="preserve"> – </w:t>
      </w:r>
      <w:r w:rsidR="00496DD4">
        <w:rPr>
          <w:rFonts w:ascii="Arial" w:hAnsi="Arial"/>
        </w:rPr>
        <w:t>Siegfried Sassoon</w:t>
      </w:r>
    </w:p>
    <w:p w14:paraId="344A79DF" w14:textId="77777777" w:rsidR="007A1FAE" w:rsidRDefault="007A1FAE">
      <w:pPr>
        <w:rPr>
          <w:rFonts w:ascii="Arial" w:hAnsi="Arial"/>
        </w:rPr>
      </w:pPr>
    </w:p>
    <w:p w14:paraId="5186E9C8" w14:textId="0DD20829" w:rsidR="00A10041" w:rsidRDefault="00496DD4">
      <w:pPr>
        <w:rPr>
          <w:rFonts w:ascii="Arial" w:hAnsi="Arial"/>
        </w:rPr>
      </w:pPr>
      <w:r>
        <w:rPr>
          <w:rFonts w:ascii="Arial" w:hAnsi="Arial"/>
        </w:rPr>
        <w:t>Despite strict measures to prevent people from speaking the truth about the Great War, the British government and military was openly challenged by a popular poet and decorated soldier, Siegfried Sass</w:t>
      </w:r>
      <w:r w:rsidR="00B56C84">
        <w:rPr>
          <w:rFonts w:ascii="Arial" w:hAnsi="Arial"/>
        </w:rPr>
        <w:t>o</w:t>
      </w:r>
      <w:r>
        <w:rPr>
          <w:rFonts w:ascii="Arial" w:hAnsi="Arial"/>
        </w:rPr>
        <w:t>on, who had experienced the horrors of warfare first</w:t>
      </w:r>
      <w:r w:rsidR="00B56C84">
        <w:rPr>
          <w:rFonts w:ascii="Arial" w:hAnsi="Arial"/>
        </w:rPr>
        <w:t xml:space="preserve"> </w:t>
      </w:r>
      <w:bookmarkStart w:id="0" w:name="_GoBack"/>
      <w:bookmarkEnd w:id="0"/>
      <w:r>
        <w:rPr>
          <w:rFonts w:ascii="Arial" w:hAnsi="Arial"/>
        </w:rPr>
        <w:t>hand.</w:t>
      </w:r>
    </w:p>
    <w:p w14:paraId="431A5332" w14:textId="77777777" w:rsidR="00496DD4" w:rsidRDefault="00496DD4">
      <w:pPr>
        <w:rPr>
          <w:rFonts w:ascii="Arial" w:hAnsi="Arial"/>
        </w:rPr>
      </w:pPr>
    </w:p>
    <w:p w14:paraId="02C3976B" w14:textId="7362444C" w:rsidR="00496DD4" w:rsidRDefault="00496DD4">
      <w:pPr>
        <w:rPr>
          <w:rFonts w:ascii="Arial" w:hAnsi="Arial"/>
        </w:rPr>
      </w:pPr>
      <w:r>
        <w:rPr>
          <w:rFonts w:ascii="Arial" w:hAnsi="Arial"/>
        </w:rPr>
        <w:t xml:space="preserve">He wrote a letter, titles wilful defiance, to his colonel, openly </w:t>
      </w:r>
      <w:proofErr w:type="spellStart"/>
      <w:r>
        <w:rPr>
          <w:rFonts w:ascii="Arial" w:hAnsi="Arial"/>
        </w:rPr>
        <w:t>critising</w:t>
      </w:r>
      <w:proofErr w:type="spellEnd"/>
      <w:r>
        <w:rPr>
          <w:rFonts w:ascii="Arial" w:hAnsi="Arial"/>
        </w:rPr>
        <w:t xml:space="preserve"> those in power, the British government, and those in command, the British military, because he felt that the sacrifice of so many young lives was unnecessary and wrong.</w:t>
      </w:r>
    </w:p>
    <w:p w14:paraId="24949699" w14:textId="77777777" w:rsidR="00496DD4" w:rsidRDefault="00496DD4">
      <w:pPr>
        <w:rPr>
          <w:rFonts w:ascii="Arial" w:hAnsi="Arial"/>
        </w:rPr>
      </w:pPr>
    </w:p>
    <w:p w14:paraId="1BE30ADA" w14:textId="0A56BF81" w:rsidR="00496DD4" w:rsidRPr="007A1FAE" w:rsidRDefault="00496DD4">
      <w:pPr>
        <w:rPr>
          <w:rFonts w:ascii="Arial" w:hAnsi="Arial"/>
        </w:rPr>
      </w:pPr>
      <w:r>
        <w:rPr>
          <w:rFonts w:ascii="Arial" w:hAnsi="Arial"/>
        </w:rPr>
        <w:t xml:space="preserve">This dangerous viewpoint would </w:t>
      </w:r>
      <w:r w:rsidR="00B56C84">
        <w:rPr>
          <w:rFonts w:ascii="Arial" w:hAnsi="Arial"/>
        </w:rPr>
        <w:t xml:space="preserve">surely </w:t>
      </w:r>
      <w:r>
        <w:rPr>
          <w:rFonts w:ascii="Arial" w:hAnsi="Arial"/>
        </w:rPr>
        <w:t xml:space="preserve">have </w:t>
      </w:r>
      <w:r w:rsidR="00B56C84">
        <w:rPr>
          <w:rFonts w:ascii="Arial" w:hAnsi="Arial"/>
        </w:rPr>
        <w:t xml:space="preserve">resulted in </w:t>
      </w:r>
      <w:r>
        <w:rPr>
          <w:rFonts w:ascii="Arial" w:hAnsi="Arial"/>
        </w:rPr>
        <w:t xml:space="preserve"> a severe punishment had his friend and fellow poet, Robert Graves, not come to his rescue. By stating that Sassoon must have been suffering from shell shock, he convinced the authorities that Sassoon deserved treatment instead of the death penalty. Sassoon was then sent to a military hospital to recover.</w:t>
      </w:r>
    </w:p>
    <w:p w14:paraId="58B5F730" w14:textId="77777777" w:rsidR="00D259B3" w:rsidRPr="007A1FAE" w:rsidRDefault="00D259B3">
      <w:pPr>
        <w:rPr>
          <w:rFonts w:ascii="Arial" w:hAnsi="Arial"/>
        </w:rPr>
      </w:pPr>
    </w:p>
    <w:sectPr w:rsidR="00D259B3" w:rsidRPr="007A1FAE" w:rsidSect="005421E6">
      <w:type w:val="continuous"/>
      <w:pgSz w:w="11900" w:h="16840"/>
      <w:pgMar w:top="1418" w:right="1134" w:bottom="1418"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erican Typewriter">
    <w:altName w:val="XXII ARABIAN-ONENIGHTSTAND"/>
    <w:charset w:val="00"/>
    <w:family w:val="auto"/>
    <w:pitch w:val="variable"/>
    <w:sig w:usb0="00000001" w:usb1="00000019"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B3"/>
    <w:rsid w:val="00023D64"/>
    <w:rsid w:val="000B1349"/>
    <w:rsid w:val="00125CFA"/>
    <w:rsid w:val="001D00A7"/>
    <w:rsid w:val="001F782B"/>
    <w:rsid w:val="00205BAD"/>
    <w:rsid w:val="00205F9D"/>
    <w:rsid w:val="002E2269"/>
    <w:rsid w:val="00496DD4"/>
    <w:rsid w:val="005421E6"/>
    <w:rsid w:val="00661CDC"/>
    <w:rsid w:val="006C25BA"/>
    <w:rsid w:val="007A1FAE"/>
    <w:rsid w:val="007B3208"/>
    <w:rsid w:val="00870A86"/>
    <w:rsid w:val="009246C7"/>
    <w:rsid w:val="00A10041"/>
    <w:rsid w:val="00A84149"/>
    <w:rsid w:val="00AC40FE"/>
    <w:rsid w:val="00B56C84"/>
    <w:rsid w:val="00D16653"/>
    <w:rsid w:val="00D259B3"/>
    <w:rsid w:val="00F15C8E"/>
    <w:rsid w:val="00FF77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35B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merican Typewriter" w:eastAsiaTheme="minorEastAsia" w:hAnsi="American Typewriter"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merican Typewriter" w:eastAsiaTheme="minorEastAsia" w:hAnsi="American Typewriter"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B7E16533</Template>
  <TotalTime>15</TotalTime>
  <Pages>1</Pages>
  <Words>144</Words>
  <Characters>793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 Spoor-Cao</dc:creator>
  <cp:lastModifiedBy>Spoor, Anna</cp:lastModifiedBy>
  <cp:revision>3</cp:revision>
  <dcterms:created xsi:type="dcterms:W3CDTF">2014-11-27T10:35:00Z</dcterms:created>
  <dcterms:modified xsi:type="dcterms:W3CDTF">2014-11-27T10:49:00Z</dcterms:modified>
</cp:coreProperties>
</file>